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F7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Don/</w:t>
      </w:r>
      <w:proofErr w:type="spellStart"/>
      <w:r w:rsidRPr="00CE2489">
        <w:rPr>
          <w:rFonts w:ascii="Courier New" w:hAnsi="Courier New" w:cs="Courier New"/>
          <w:sz w:val="24"/>
          <w:szCs w:val="24"/>
        </w:rPr>
        <w:t>Dna</w:t>
      </w:r>
      <w:proofErr w:type="spellEnd"/>
      <w:r w:rsidR="00A63727">
        <w:rPr>
          <w:rFonts w:ascii="Courier New" w:hAnsi="Courier New" w:cs="Courier New"/>
          <w:sz w:val="24"/>
          <w:szCs w:val="24"/>
        </w:rPr>
        <w:t xml:space="preserve"> 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Con D.N.I.___________</w:t>
      </w:r>
      <w:r>
        <w:rPr>
          <w:rFonts w:ascii="Courier New" w:hAnsi="Courier New" w:cs="Courier New"/>
          <w:sz w:val="24"/>
          <w:szCs w:val="24"/>
        </w:rPr>
        <w:t>___ data de nacemento __</w:t>
      </w:r>
      <w:r w:rsidRPr="00CE2489">
        <w:rPr>
          <w:rFonts w:ascii="Courier New" w:hAnsi="Courier New" w:cs="Courier New"/>
          <w:sz w:val="24"/>
          <w:szCs w:val="24"/>
        </w:rPr>
        <w:t>__/_______/______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 domicilio en ___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Poboación _________________________ Provincia 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EXPÓN: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SOLICITA: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O/A  solicitante declara baixo a súa responsabilidade que tódolos datos expostos nesta solicitude son certos</w:t>
      </w:r>
      <w:r w:rsidR="00A63727">
        <w:rPr>
          <w:rFonts w:ascii="Courier New" w:hAnsi="Courier New" w:cs="Courier New"/>
          <w:sz w:val="24"/>
          <w:szCs w:val="24"/>
        </w:rPr>
        <w:t>.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 xml:space="preserve">Santiago a   ____ de </w:t>
      </w:r>
      <w:r w:rsidR="00FB568D">
        <w:rPr>
          <w:rFonts w:ascii="Courier New" w:hAnsi="Courier New" w:cs="Courier New"/>
          <w:sz w:val="24"/>
          <w:szCs w:val="24"/>
        </w:rPr>
        <w:t>abril de 202</w:t>
      </w:r>
      <w:r w:rsidR="00D4311C">
        <w:rPr>
          <w:rFonts w:ascii="Courier New" w:hAnsi="Courier New" w:cs="Courier New"/>
          <w:sz w:val="24"/>
          <w:szCs w:val="24"/>
        </w:rPr>
        <w:t>3</w:t>
      </w:r>
      <w:bookmarkStart w:id="0" w:name="_GoBack"/>
      <w:bookmarkEnd w:id="0"/>
    </w:p>
    <w:p w:rsidR="00CE2489" w:rsidRPr="00CE2489" w:rsidRDefault="00A63727" w:rsidP="00CE2489">
      <w:pPr>
        <w:rPr>
          <w:rFonts w:ascii="Courier New" w:hAnsi="Courier New" w:cs="Courier New"/>
          <w:sz w:val="24"/>
          <w:szCs w:val="24"/>
        </w:rPr>
      </w:pPr>
      <w:r>
        <w:rPr>
          <w:noProof/>
          <w:lang w:eastAsia="gl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AA2D" wp14:editId="65278006">
                <wp:simplePos x="0" y="0"/>
                <wp:positionH relativeFrom="column">
                  <wp:posOffset>-9525</wp:posOffset>
                </wp:positionH>
                <wp:positionV relativeFrom="paragraph">
                  <wp:posOffset>203200</wp:posOffset>
                </wp:positionV>
                <wp:extent cx="3019425" cy="6953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727" w:rsidRDefault="00A63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75pt;margin-top:16pt;width:23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">
                <v:textbox>
                  <w:txbxContent>
                    <w:p w:rsidR="00A63727" w:rsidRDefault="00A63727"/>
                  </w:txbxContent>
                </v:textbox>
              </v:shape>
            </w:pict>
          </mc:Fallback>
        </mc:AlternateContent>
      </w:r>
      <w:r w:rsidR="00CE2489" w:rsidRPr="00CE2489">
        <w:rPr>
          <w:rFonts w:ascii="Courier New" w:hAnsi="Courier New" w:cs="Courier New"/>
          <w:sz w:val="24"/>
          <w:szCs w:val="24"/>
        </w:rPr>
        <w:t>Sinatura</w:t>
      </w:r>
    </w:p>
    <w:p w:rsidR="00CE2489" w:rsidRDefault="00CE2489" w:rsidP="00CE2489"/>
    <w:p w:rsidR="00CE2489" w:rsidRDefault="00CE2489" w:rsidP="00CE2489"/>
    <w:p w:rsidR="00CE2489" w:rsidRPr="00CE2489" w:rsidRDefault="00CE2489" w:rsidP="00CE2489">
      <w:pPr>
        <w:pStyle w:val="Pargrafodelista"/>
        <w:ind w:left="1440"/>
      </w:pPr>
    </w:p>
    <w:sectPr w:rsidR="00CE2489" w:rsidRPr="00CE24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34" w:rsidRDefault="00006A34" w:rsidP="00CE2489">
      <w:pPr>
        <w:spacing w:after="0" w:line="240" w:lineRule="auto"/>
      </w:pPr>
      <w:r>
        <w:separator/>
      </w:r>
    </w:p>
  </w:endnote>
  <w:endnote w:type="continuationSeparator" w:id="0">
    <w:p w:rsidR="00006A34" w:rsidRDefault="00006A34" w:rsidP="00C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27" w:rsidRDefault="008E2C66">
    <w:pPr>
      <w:pStyle w:val="Pdepxina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>SR.</w:t>
    </w:r>
    <w:r w:rsidR="00CE2489" w:rsidRPr="00CE2489">
      <w:rPr>
        <w:rFonts w:ascii="Courier New" w:hAnsi="Courier New" w:cs="Courier New"/>
        <w:sz w:val="24"/>
        <w:szCs w:val="24"/>
      </w:rPr>
      <w:t xml:space="preserve"> PRESIDENT</w:t>
    </w:r>
    <w:r>
      <w:rPr>
        <w:rFonts w:ascii="Courier New" w:hAnsi="Courier New" w:cs="Courier New"/>
        <w:sz w:val="24"/>
        <w:szCs w:val="24"/>
      </w:rPr>
      <w:t>E</w:t>
    </w:r>
    <w:r w:rsidR="00CE2489" w:rsidRPr="00CE2489">
      <w:rPr>
        <w:rFonts w:ascii="Courier New" w:hAnsi="Courier New" w:cs="Courier New"/>
        <w:sz w:val="24"/>
        <w:szCs w:val="24"/>
      </w:rPr>
      <w:t xml:space="preserve"> DO TRIBUNAL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34" w:rsidRDefault="00006A34" w:rsidP="00CE2489">
      <w:pPr>
        <w:spacing w:after="0" w:line="240" w:lineRule="auto"/>
      </w:pPr>
      <w:r>
        <w:separator/>
      </w:r>
    </w:p>
  </w:footnote>
  <w:footnote w:type="continuationSeparator" w:id="0">
    <w:p w:rsidR="00006A34" w:rsidRDefault="00006A34" w:rsidP="00CE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1667"/>
    <w:multiLevelType w:val="hybridMultilevel"/>
    <w:tmpl w:val="68ECB0D6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89"/>
    <w:rsid w:val="00006A34"/>
    <w:rsid w:val="00094C80"/>
    <w:rsid w:val="00094D37"/>
    <w:rsid w:val="001A10D3"/>
    <w:rsid w:val="00380AF7"/>
    <w:rsid w:val="005A69AB"/>
    <w:rsid w:val="006B2BF7"/>
    <w:rsid w:val="008E2C66"/>
    <w:rsid w:val="00976914"/>
    <w:rsid w:val="00A13ADD"/>
    <w:rsid w:val="00A63727"/>
    <w:rsid w:val="00A72FAF"/>
    <w:rsid w:val="00BE3E36"/>
    <w:rsid w:val="00C31609"/>
    <w:rsid w:val="00CE2489"/>
    <w:rsid w:val="00D4311C"/>
    <w:rsid w:val="00DC0D03"/>
    <w:rsid w:val="00DE5A34"/>
    <w:rsid w:val="00F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6CC393D7.dotm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Cecasacle</dc:creator>
  <cp:lastModifiedBy>Auxiliar - Dopico Currás, Lorena</cp:lastModifiedBy>
  <cp:revision>2</cp:revision>
  <cp:lastPrinted>2021-03-12T10:29:00Z</cp:lastPrinted>
  <dcterms:created xsi:type="dcterms:W3CDTF">2023-04-11T07:03:00Z</dcterms:created>
  <dcterms:modified xsi:type="dcterms:W3CDTF">2023-04-11T07:03:00Z</dcterms:modified>
</cp:coreProperties>
</file>