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F7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Don/</w:t>
      </w:r>
      <w:proofErr w:type="spellStart"/>
      <w:r w:rsidRPr="00CE2489">
        <w:rPr>
          <w:rFonts w:ascii="Courier New" w:hAnsi="Courier New" w:cs="Courier New"/>
          <w:sz w:val="24"/>
          <w:szCs w:val="24"/>
        </w:rPr>
        <w:t>Dna</w:t>
      </w:r>
      <w:proofErr w:type="spellEnd"/>
      <w:r w:rsidR="00A63727">
        <w:rPr>
          <w:rFonts w:ascii="Courier New" w:hAnsi="Courier New" w:cs="Courier New"/>
          <w:sz w:val="24"/>
          <w:szCs w:val="24"/>
        </w:rPr>
        <w:t xml:space="preserve"> 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Con D.N.I.___________</w:t>
      </w:r>
      <w:r>
        <w:rPr>
          <w:rFonts w:ascii="Courier New" w:hAnsi="Courier New" w:cs="Courier New"/>
          <w:sz w:val="24"/>
          <w:szCs w:val="24"/>
        </w:rPr>
        <w:t>___ data de nacemento __</w:t>
      </w:r>
      <w:r w:rsidRPr="00CE2489">
        <w:rPr>
          <w:rFonts w:ascii="Courier New" w:hAnsi="Courier New" w:cs="Courier New"/>
          <w:sz w:val="24"/>
          <w:szCs w:val="24"/>
        </w:rPr>
        <w:t>__/_______/______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 domicilio en ___</w:t>
      </w:r>
      <w:r w:rsidRPr="00CE2489"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Poboación _________________________ Provincia 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EXPÓN: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CE2489">
      <w:pPr>
        <w:pStyle w:val="Prrafodelista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SOLICITA: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</w:p>
    <w:p w:rsidR="00CE2489" w:rsidRPr="00CE2489" w:rsidRDefault="00CE2489" w:rsidP="00A63727">
      <w:pPr>
        <w:jc w:val="both"/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>O/A  solicitante declara baixo a súa responsabilidade que tódolos datos expostos nesta solicitude son certos</w:t>
      </w:r>
      <w:r w:rsidR="00A63727">
        <w:rPr>
          <w:rFonts w:ascii="Courier New" w:hAnsi="Courier New" w:cs="Courier New"/>
          <w:sz w:val="24"/>
          <w:szCs w:val="24"/>
        </w:rPr>
        <w:t>.</w:t>
      </w:r>
    </w:p>
    <w:p w:rsidR="00CE2489" w:rsidRPr="00CE2489" w:rsidRDefault="00CE2489" w:rsidP="00CE2489">
      <w:pPr>
        <w:rPr>
          <w:rFonts w:ascii="Courier New" w:hAnsi="Courier New" w:cs="Courier New"/>
          <w:sz w:val="24"/>
          <w:szCs w:val="24"/>
        </w:rPr>
      </w:pPr>
    </w:p>
    <w:p w:rsidR="00CE2489" w:rsidRDefault="00CE2489" w:rsidP="00CE2489">
      <w:pPr>
        <w:rPr>
          <w:rFonts w:ascii="Courier New" w:hAnsi="Courier New" w:cs="Courier New"/>
          <w:sz w:val="24"/>
          <w:szCs w:val="24"/>
        </w:rPr>
      </w:pPr>
      <w:r w:rsidRPr="00CE2489">
        <w:rPr>
          <w:rFonts w:ascii="Courier New" w:hAnsi="Courier New" w:cs="Courier New"/>
          <w:sz w:val="24"/>
          <w:szCs w:val="24"/>
        </w:rPr>
        <w:t xml:space="preserve">Santiago a   ____ de </w:t>
      </w:r>
      <w:r w:rsidR="00FB568D">
        <w:rPr>
          <w:rFonts w:ascii="Courier New" w:hAnsi="Courier New" w:cs="Courier New"/>
          <w:sz w:val="24"/>
          <w:szCs w:val="24"/>
        </w:rPr>
        <w:t>abril de 2022</w:t>
      </w:r>
      <w:bookmarkStart w:id="0" w:name="_GoBack"/>
      <w:bookmarkEnd w:id="0"/>
    </w:p>
    <w:p w:rsidR="00CE2489" w:rsidRPr="00CE2489" w:rsidRDefault="00A63727" w:rsidP="00CE2489">
      <w:pPr>
        <w:rPr>
          <w:rFonts w:ascii="Courier New" w:hAnsi="Courier New" w:cs="Courier New"/>
          <w:sz w:val="24"/>
          <w:szCs w:val="24"/>
        </w:rPr>
      </w:pPr>
      <w:r>
        <w:rPr>
          <w:noProof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AA2D" wp14:editId="65278006">
                <wp:simplePos x="0" y="0"/>
                <wp:positionH relativeFrom="column">
                  <wp:posOffset>-9525</wp:posOffset>
                </wp:positionH>
                <wp:positionV relativeFrom="paragraph">
                  <wp:posOffset>203200</wp:posOffset>
                </wp:positionV>
                <wp:extent cx="3019425" cy="6953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727" w:rsidRDefault="00A637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75pt;margin-top:16pt;width:23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">
                <v:textbox>
                  <w:txbxContent>
                    <w:p w:rsidR="00A63727" w:rsidRDefault="00A63727"/>
                  </w:txbxContent>
                </v:textbox>
              </v:shape>
            </w:pict>
          </mc:Fallback>
        </mc:AlternateContent>
      </w:r>
      <w:r w:rsidR="00CE2489" w:rsidRPr="00CE2489">
        <w:rPr>
          <w:rFonts w:ascii="Courier New" w:hAnsi="Courier New" w:cs="Courier New"/>
          <w:sz w:val="24"/>
          <w:szCs w:val="24"/>
        </w:rPr>
        <w:t>Sinatura</w:t>
      </w:r>
    </w:p>
    <w:p w:rsidR="00CE2489" w:rsidRDefault="00CE2489" w:rsidP="00CE2489"/>
    <w:p w:rsidR="00CE2489" w:rsidRDefault="00CE2489" w:rsidP="00CE2489"/>
    <w:p w:rsidR="00CE2489" w:rsidRPr="00CE2489" w:rsidRDefault="00CE2489" w:rsidP="00CE2489">
      <w:pPr>
        <w:pStyle w:val="Prrafodelista"/>
        <w:ind w:left="1440"/>
      </w:pPr>
    </w:p>
    <w:sectPr w:rsidR="00CE2489" w:rsidRPr="00CE24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34" w:rsidRDefault="00006A34" w:rsidP="00CE2489">
      <w:pPr>
        <w:spacing w:after="0" w:line="240" w:lineRule="auto"/>
      </w:pPr>
      <w:r>
        <w:separator/>
      </w:r>
    </w:p>
  </w:endnote>
  <w:end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27" w:rsidRDefault="008E2C66">
    <w:pPr>
      <w:pStyle w:val="Piedepgina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>SR.</w:t>
    </w:r>
    <w:r w:rsidR="00CE2489" w:rsidRPr="00CE2489">
      <w:rPr>
        <w:rFonts w:ascii="Courier New" w:hAnsi="Courier New" w:cs="Courier New"/>
        <w:sz w:val="24"/>
        <w:szCs w:val="24"/>
      </w:rPr>
      <w:t xml:space="preserve"> PRESIDENT</w:t>
    </w:r>
    <w:r>
      <w:rPr>
        <w:rFonts w:ascii="Courier New" w:hAnsi="Courier New" w:cs="Courier New"/>
        <w:sz w:val="24"/>
        <w:szCs w:val="24"/>
      </w:rPr>
      <w:t>E</w:t>
    </w:r>
    <w:r w:rsidR="00CE2489" w:rsidRPr="00CE2489">
      <w:rPr>
        <w:rFonts w:ascii="Courier New" w:hAnsi="Courier New" w:cs="Courier New"/>
        <w:sz w:val="24"/>
        <w:szCs w:val="24"/>
      </w:rPr>
      <w:t xml:space="preserve"> DO TRIBUNAL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34" w:rsidRDefault="00006A34" w:rsidP="00CE2489">
      <w:pPr>
        <w:spacing w:after="0" w:line="240" w:lineRule="auto"/>
      </w:pPr>
      <w:r>
        <w:separator/>
      </w:r>
    </w:p>
  </w:footnote>
  <w:footnote w:type="continuationSeparator" w:id="0">
    <w:p w:rsidR="00006A34" w:rsidRDefault="00006A34" w:rsidP="00CE2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1667"/>
    <w:multiLevelType w:val="hybridMultilevel"/>
    <w:tmpl w:val="68ECB0D6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9"/>
    <w:rsid w:val="00006A34"/>
    <w:rsid w:val="00094C80"/>
    <w:rsid w:val="00094D37"/>
    <w:rsid w:val="001A10D3"/>
    <w:rsid w:val="00380AF7"/>
    <w:rsid w:val="005A69AB"/>
    <w:rsid w:val="006B2BF7"/>
    <w:rsid w:val="008E2C66"/>
    <w:rsid w:val="00976914"/>
    <w:rsid w:val="00A13ADD"/>
    <w:rsid w:val="00A63727"/>
    <w:rsid w:val="00A72FAF"/>
    <w:rsid w:val="00BE3E36"/>
    <w:rsid w:val="00C31609"/>
    <w:rsid w:val="00CE2489"/>
    <w:rsid w:val="00DC0D03"/>
    <w:rsid w:val="00DE5A34"/>
    <w:rsid w:val="00F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24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89"/>
  </w:style>
  <w:style w:type="paragraph" w:styleId="Piedepgina">
    <w:name w:val="footer"/>
    <w:basedOn w:val="Normal"/>
    <w:link w:val="PiedepginaCar"/>
    <w:uiPriority w:val="99"/>
    <w:unhideWhenUsed/>
    <w:rsid w:val="00CE2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89"/>
  </w:style>
  <w:style w:type="paragraph" w:styleId="Textodeglobo">
    <w:name w:val="Balloon Text"/>
    <w:basedOn w:val="Normal"/>
    <w:link w:val="TextodegloboCar"/>
    <w:uiPriority w:val="99"/>
    <w:semiHidden/>
    <w:unhideWhenUsed/>
    <w:rsid w:val="00C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A342C186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Cecasacle</dc:creator>
  <cp:lastModifiedBy>Auxiliar - Salgado Díaz, Mª José</cp:lastModifiedBy>
  <cp:revision>2</cp:revision>
  <cp:lastPrinted>2021-03-12T10:29:00Z</cp:lastPrinted>
  <dcterms:created xsi:type="dcterms:W3CDTF">2022-04-04T07:39:00Z</dcterms:created>
  <dcterms:modified xsi:type="dcterms:W3CDTF">2022-04-04T07:39:00Z</dcterms:modified>
</cp:coreProperties>
</file>