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75E" w:rsidRPr="0038775E" w:rsidRDefault="0038775E" w:rsidP="0038775E">
      <w:pPr>
        <w:pageBreakBefore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gl-ES" w:eastAsia="es-ES"/>
        </w:rPr>
      </w:pPr>
      <w:r w:rsidRPr="0038775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gl-ES" w:eastAsia="es-ES"/>
        </w:rPr>
        <w:t>RECLAMACIÓN CONTRA A CUALIFICACIÓN PROVISIONAL DA PROBA PARA A PARA A OBTENCIÓN DO TÍTULO DA ESO (Setembro 2020)</w:t>
      </w:r>
    </w:p>
    <w:p w:rsidR="0038775E" w:rsidRPr="0038775E" w:rsidRDefault="0038775E" w:rsidP="003877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gl-ES" w:eastAsia="es-ES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2962"/>
        <w:gridCol w:w="1438"/>
        <w:gridCol w:w="1114"/>
        <w:gridCol w:w="1701"/>
        <w:gridCol w:w="1825"/>
      </w:tblGrid>
      <w:tr w:rsidR="0038775E" w:rsidRPr="0038775E" w:rsidTr="0038775E">
        <w:trPr>
          <w:trHeight w:val="20"/>
          <w:tblCellSpacing w:w="0" w:type="dxa"/>
        </w:trPr>
        <w:tc>
          <w:tcPr>
            <w:tcW w:w="9040" w:type="dxa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8775E" w:rsidRPr="0038775E" w:rsidRDefault="0038775E" w:rsidP="0038775E">
            <w:pPr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  <w:r w:rsidRPr="003877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gl-ES" w:eastAsia="es-ES"/>
              </w:rPr>
              <w:t>DATOS DO SOLICITANTE</w:t>
            </w:r>
          </w:p>
        </w:tc>
      </w:tr>
      <w:tr w:rsidR="0038775E" w:rsidRPr="0038775E" w:rsidTr="0038775E">
        <w:trPr>
          <w:tblCellSpacing w:w="0" w:type="dxa"/>
        </w:trPr>
        <w:tc>
          <w:tcPr>
            <w:tcW w:w="4400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8775E" w:rsidRDefault="0038775E" w:rsidP="0038775E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gl-ES" w:eastAsia="es-ES"/>
              </w:rPr>
            </w:pPr>
            <w:r w:rsidRPr="003877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gl-ES" w:eastAsia="es-ES"/>
              </w:rPr>
              <w:t>Apelidos:</w:t>
            </w:r>
          </w:p>
          <w:p w:rsidR="0038775E" w:rsidRPr="0038775E" w:rsidRDefault="0038775E" w:rsidP="0038775E">
            <w:pPr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</w:p>
        </w:tc>
        <w:tc>
          <w:tcPr>
            <w:tcW w:w="281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8775E" w:rsidRDefault="0038775E" w:rsidP="0038775E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gl-ES" w:eastAsia="es-ES"/>
              </w:rPr>
            </w:pPr>
            <w:r w:rsidRPr="003877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gl-ES" w:eastAsia="es-ES"/>
              </w:rPr>
              <w:t>Nome:</w:t>
            </w:r>
          </w:p>
          <w:p w:rsidR="0038775E" w:rsidRPr="0038775E" w:rsidRDefault="0038775E" w:rsidP="0038775E">
            <w:pPr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</w:p>
        </w:tc>
        <w:tc>
          <w:tcPr>
            <w:tcW w:w="18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8775E" w:rsidRDefault="0038775E" w:rsidP="0038775E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gl-ES" w:eastAsia="es-ES"/>
              </w:rPr>
            </w:pPr>
            <w:r w:rsidRPr="003877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gl-ES" w:eastAsia="es-ES"/>
              </w:rPr>
              <w:t>DNI:</w:t>
            </w:r>
          </w:p>
          <w:p w:rsidR="0038775E" w:rsidRPr="0038775E" w:rsidRDefault="0038775E" w:rsidP="0038775E">
            <w:pPr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</w:p>
        </w:tc>
      </w:tr>
      <w:tr w:rsidR="0038775E" w:rsidRPr="0038775E" w:rsidTr="0038775E">
        <w:trPr>
          <w:trHeight w:val="880"/>
          <w:tblCellSpacing w:w="0" w:type="dxa"/>
        </w:trPr>
        <w:tc>
          <w:tcPr>
            <w:tcW w:w="9040" w:type="dxa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8775E" w:rsidRPr="0038775E" w:rsidRDefault="0038775E" w:rsidP="0038775E">
            <w:pPr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  <w:r w:rsidRPr="003877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gl-ES" w:eastAsia="es-ES"/>
              </w:rPr>
              <w:t>Enderezo:</w:t>
            </w:r>
          </w:p>
        </w:tc>
      </w:tr>
      <w:tr w:rsidR="0038775E" w:rsidRPr="0038775E" w:rsidTr="0038775E">
        <w:trPr>
          <w:tblCellSpacing w:w="0" w:type="dxa"/>
        </w:trPr>
        <w:tc>
          <w:tcPr>
            <w:tcW w:w="296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8775E" w:rsidRPr="0038775E" w:rsidRDefault="0038775E" w:rsidP="0038775E">
            <w:pPr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  <w:r w:rsidRPr="003877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gl-ES" w:eastAsia="es-ES"/>
              </w:rPr>
              <w:t>Código postal:</w:t>
            </w:r>
          </w:p>
          <w:p w:rsidR="0038775E" w:rsidRPr="0038775E" w:rsidRDefault="0038775E" w:rsidP="0038775E">
            <w:pPr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8775E" w:rsidRDefault="0038775E" w:rsidP="0038775E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gl-ES" w:eastAsia="es-ES"/>
              </w:rPr>
            </w:pPr>
            <w:r w:rsidRPr="003877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gl-ES" w:eastAsia="es-ES"/>
              </w:rPr>
              <w:t>Provincia:</w:t>
            </w:r>
          </w:p>
          <w:p w:rsidR="0038775E" w:rsidRPr="0038775E" w:rsidRDefault="0038775E" w:rsidP="0038775E">
            <w:pPr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8775E" w:rsidRPr="0038775E" w:rsidRDefault="0038775E" w:rsidP="0038775E">
            <w:pPr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  <w:r w:rsidRPr="003877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gl-ES" w:eastAsia="es-ES"/>
              </w:rPr>
              <w:t>Tlf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gl-ES" w:eastAsia="es-ES"/>
              </w:rPr>
              <w:t>.</w:t>
            </w:r>
            <w:r w:rsidRPr="003877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gl-ES" w:eastAsia="es-ES"/>
              </w:rPr>
              <w:t xml:space="preserve"> fixo:</w:t>
            </w:r>
          </w:p>
          <w:p w:rsidR="0038775E" w:rsidRPr="0038775E" w:rsidRDefault="0038775E" w:rsidP="0038775E">
            <w:pPr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</w:p>
        </w:tc>
        <w:tc>
          <w:tcPr>
            <w:tcW w:w="18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8775E" w:rsidRPr="0038775E" w:rsidRDefault="0038775E" w:rsidP="0038775E">
            <w:pPr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  <w:r w:rsidRPr="003877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gl-ES" w:eastAsia="es-ES"/>
              </w:rPr>
              <w:t>Móbil:</w:t>
            </w:r>
          </w:p>
          <w:p w:rsidR="0038775E" w:rsidRPr="0038775E" w:rsidRDefault="0038775E" w:rsidP="0038775E">
            <w:pPr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</w:p>
        </w:tc>
      </w:tr>
      <w:tr w:rsidR="0038775E" w:rsidRPr="0038775E" w:rsidTr="0038775E">
        <w:trPr>
          <w:tblCellSpacing w:w="0" w:type="dxa"/>
        </w:trPr>
        <w:tc>
          <w:tcPr>
            <w:tcW w:w="9040" w:type="dxa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8775E" w:rsidRPr="0038775E" w:rsidRDefault="0038775E" w:rsidP="0038775E">
            <w:pPr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  <w:r w:rsidRPr="003877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gl-ES" w:eastAsia="es-ES"/>
              </w:rPr>
              <w:t>Centro onde se presenta a reclamación:</w:t>
            </w:r>
          </w:p>
          <w:p w:rsidR="0038775E" w:rsidRPr="0038775E" w:rsidRDefault="0038775E" w:rsidP="0038775E">
            <w:pPr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</w:p>
        </w:tc>
      </w:tr>
      <w:tr w:rsidR="0038775E" w:rsidRPr="0038775E" w:rsidTr="0038775E">
        <w:trPr>
          <w:tblCellSpacing w:w="0" w:type="dxa"/>
        </w:trPr>
        <w:tc>
          <w:tcPr>
            <w:tcW w:w="9040" w:type="dxa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8775E" w:rsidRPr="0038775E" w:rsidRDefault="0038775E" w:rsidP="0038775E">
            <w:pPr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  <w:r w:rsidRPr="003877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gl-ES" w:eastAsia="es-ES"/>
              </w:rPr>
              <w:t>Centro onde se realizou a proba:</w:t>
            </w:r>
          </w:p>
          <w:p w:rsidR="0038775E" w:rsidRPr="0038775E" w:rsidRDefault="0038775E" w:rsidP="0038775E">
            <w:pPr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</w:p>
        </w:tc>
      </w:tr>
    </w:tbl>
    <w:p w:rsidR="0038775E" w:rsidRPr="0038775E" w:rsidRDefault="0038775E" w:rsidP="0038775E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val="gl-ES" w:eastAsia="es-ES"/>
        </w:rPr>
      </w:pPr>
      <w:r w:rsidRPr="0038775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gl-ES" w:eastAsia="es-ES"/>
        </w:rPr>
        <w:t>Reclama contra a cualificación provisional:</w:t>
      </w:r>
    </w:p>
    <w:p w:rsidR="0038775E" w:rsidRPr="0038775E" w:rsidRDefault="0038775E" w:rsidP="0038775E">
      <w:pPr>
        <w:spacing w:after="0" w:line="240" w:lineRule="auto"/>
        <w:rPr>
          <w:rFonts w:ascii="Arial" w:eastAsia="Times New Roman" w:hAnsi="Arial" w:cs="Arial"/>
          <w:sz w:val="24"/>
          <w:szCs w:val="24"/>
          <w:lang w:val="gl-ES" w:eastAsia="es-ES"/>
        </w:rPr>
      </w:pPr>
    </w:p>
    <w:p w:rsidR="0038775E" w:rsidRPr="0038775E" w:rsidRDefault="0038775E" w:rsidP="0038775E">
      <w:pPr>
        <w:spacing w:after="0" w:line="240" w:lineRule="auto"/>
        <w:rPr>
          <w:rFonts w:ascii="Arial" w:eastAsia="Times New Roman" w:hAnsi="Arial" w:cs="Arial"/>
          <w:sz w:val="24"/>
          <w:szCs w:val="24"/>
          <w:lang w:val="gl-ES" w:eastAsia="es-ES"/>
        </w:rPr>
      </w:pPr>
      <w:r w:rsidRPr="0038775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gl-ES" w:eastAsia="es-ES"/>
        </w:rPr>
        <w:t>1. Por non estar de acordo coa puntuación obtida:</w:t>
      </w:r>
    </w:p>
    <w:p w:rsidR="0038775E" w:rsidRPr="0038775E" w:rsidRDefault="0038775E" w:rsidP="0038775E">
      <w:pPr>
        <w:spacing w:after="0" w:line="240" w:lineRule="auto"/>
        <w:rPr>
          <w:rFonts w:ascii="Arial" w:eastAsia="Times New Roman" w:hAnsi="Arial" w:cs="Arial"/>
          <w:sz w:val="24"/>
          <w:szCs w:val="24"/>
          <w:lang w:val="gl-ES" w:eastAsia="es-ES"/>
        </w:rPr>
      </w:pPr>
    </w:p>
    <w:tbl>
      <w:tblPr>
        <w:tblW w:w="0" w:type="auto"/>
        <w:tblCellSpacing w:w="0" w:type="dxa"/>
        <w:tblInd w:w="54" w:type="dxa"/>
        <w:tblLook w:val="04A0" w:firstRow="1" w:lastRow="0" w:firstColumn="1" w:lastColumn="0" w:noHBand="0" w:noVBand="1"/>
      </w:tblPr>
      <w:tblGrid>
        <w:gridCol w:w="3343"/>
        <w:gridCol w:w="2634"/>
        <w:gridCol w:w="3029"/>
      </w:tblGrid>
      <w:tr w:rsidR="0038775E" w:rsidRPr="0038775E" w:rsidTr="0038775E">
        <w:trPr>
          <w:tblCellSpacing w:w="0" w:type="dxa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8775E" w:rsidRPr="0038775E" w:rsidRDefault="0038775E" w:rsidP="0038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  <w:r w:rsidRPr="00387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gl-ES" w:eastAsia="es-ES"/>
              </w:rPr>
              <w:t>ÁMBITO/S</w:t>
            </w:r>
          </w:p>
          <w:p w:rsidR="0038775E" w:rsidRPr="0038775E" w:rsidRDefault="0038775E" w:rsidP="0038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  <w:r w:rsidRPr="00387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gl-ES" w:eastAsia="es-ES"/>
              </w:rPr>
              <w:t>QUE RECLAMA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8775E" w:rsidRPr="0038775E" w:rsidRDefault="0038775E" w:rsidP="0038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  <w:r w:rsidRPr="00387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gl-ES" w:eastAsia="es-ES"/>
              </w:rPr>
              <w:t>NOTA</w:t>
            </w:r>
          </w:p>
          <w:p w:rsidR="0038775E" w:rsidRPr="0038775E" w:rsidRDefault="0038775E" w:rsidP="0038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  <w:r w:rsidRPr="00387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gl-ES" w:eastAsia="es-ES"/>
              </w:rPr>
              <w:t>OBTIDA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8775E" w:rsidRPr="0038775E" w:rsidRDefault="0038775E" w:rsidP="0038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  <w:r w:rsidRPr="00387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gl-ES" w:eastAsia="es-ES"/>
              </w:rPr>
              <w:t>NOTA QUE CONSIDERA CORRECTA</w:t>
            </w:r>
            <w:r w:rsidRPr="003877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gl-ES" w:eastAsia="es-ES"/>
              </w:rPr>
              <w:t>*</w:t>
            </w:r>
          </w:p>
        </w:tc>
      </w:tr>
      <w:tr w:rsidR="0038775E" w:rsidRPr="0038775E" w:rsidTr="0038775E">
        <w:trPr>
          <w:tblCellSpacing w:w="0" w:type="dxa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8775E" w:rsidRPr="0038775E" w:rsidRDefault="0038775E" w:rsidP="003877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  <w:r w:rsidRPr="00387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gl-ES" w:eastAsia="es-ES"/>
              </w:rPr>
              <w:t>Ámbito Científico-Tecnolóxico</w:t>
            </w:r>
          </w:p>
        </w:tc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8775E" w:rsidRPr="0038775E" w:rsidRDefault="0038775E" w:rsidP="003877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8775E" w:rsidRPr="0038775E" w:rsidRDefault="0038775E" w:rsidP="003877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</w:p>
        </w:tc>
      </w:tr>
      <w:tr w:rsidR="0038775E" w:rsidRPr="0038775E" w:rsidTr="0038775E">
        <w:trPr>
          <w:tblCellSpacing w:w="0" w:type="dxa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8775E" w:rsidRPr="0038775E" w:rsidRDefault="0038775E" w:rsidP="003877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  <w:r w:rsidRPr="00387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gl-ES" w:eastAsia="es-ES"/>
              </w:rPr>
              <w:t>Ámbito de Comunicación</w:t>
            </w:r>
          </w:p>
        </w:tc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8775E" w:rsidRPr="0038775E" w:rsidRDefault="0038775E" w:rsidP="003877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8775E" w:rsidRPr="0038775E" w:rsidRDefault="0038775E" w:rsidP="003877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</w:p>
        </w:tc>
      </w:tr>
      <w:tr w:rsidR="0038775E" w:rsidRPr="0038775E" w:rsidTr="0038775E">
        <w:trPr>
          <w:tblCellSpacing w:w="0" w:type="dxa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8775E" w:rsidRPr="0038775E" w:rsidRDefault="0038775E" w:rsidP="003877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gl-ES" w:eastAsia="es-ES"/>
              </w:rPr>
              <w:t>Ámbito Social</w:t>
            </w:r>
          </w:p>
        </w:tc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8775E" w:rsidRPr="0038775E" w:rsidRDefault="0038775E" w:rsidP="003877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8775E" w:rsidRPr="0038775E" w:rsidRDefault="0038775E" w:rsidP="003877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</w:p>
        </w:tc>
      </w:tr>
    </w:tbl>
    <w:p w:rsidR="0038775E" w:rsidRPr="0038775E" w:rsidRDefault="0038775E" w:rsidP="0038775E">
      <w:pPr>
        <w:spacing w:after="0" w:line="240" w:lineRule="auto"/>
        <w:rPr>
          <w:rFonts w:ascii="Arial" w:eastAsia="Times New Roman" w:hAnsi="Arial" w:cs="Arial"/>
          <w:sz w:val="24"/>
          <w:szCs w:val="24"/>
          <w:lang w:val="gl-ES" w:eastAsia="es-ES"/>
        </w:rPr>
      </w:pPr>
    </w:p>
    <w:p w:rsidR="0038775E" w:rsidRPr="0038775E" w:rsidRDefault="0038775E" w:rsidP="0038775E">
      <w:pPr>
        <w:spacing w:after="0" w:line="240" w:lineRule="auto"/>
        <w:rPr>
          <w:rFonts w:ascii="Arial" w:eastAsia="Times New Roman" w:hAnsi="Arial" w:cs="Arial"/>
          <w:sz w:val="24"/>
          <w:szCs w:val="24"/>
          <w:lang w:val="gl-ES" w:eastAsia="es-ES"/>
        </w:rPr>
      </w:pPr>
      <w:r w:rsidRPr="0038775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gl-ES" w:eastAsia="es-ES"/>
        </w:rPr>
        <w:t>*Comentarios:</w:t>
      </w:r>
    </w:p>
    <w:p w:rsidR="0038775E" w:rsidRPr="0038775E" w:rsidRDefault="0038775E" w:rsidP="0038775E">
      <w:pPr>
        <w:spacing w:after="0" w:line="240" w:lineRule="auto"/>
        <w:rPr>
          <w:rFonts w:ascii="Arial" w:eastAsia="Times New Roman" w:hAnsi="Arial" w:cs="Arial"/>
          <w:sz w:val="24"/>
          <w:szCs w:val="24"/>
          <w:lang w:val="gl-ES" w:eastAsia="es-ES"/>
        </w:rPr>
      </w:pPr>
    </w:p>
    <w:p w:rsidR="0038775E" w:rsidRPr="0038775E" w:rsidRDefault="0038775E" w:rsidP="0038775E">
      <w:pPr>
        <w:spacing w:after="0" w:line="240" w:lineRule="auto"/>
        <w:rPr>
          <w:rFonts w:ascii="Arial" w:eastAsia="Times New Roman" w:hAnsi="Arial" w:cs="Arial"/>
          <w:sz w:val="24"/>
          <w:szCs w:val="24"/>
          <w:lang w:val="gl-ES" w:eastAsia="es-ES"/>
        </w:rPr>
      </w:pPr>
    </w:p>
    <w:p w:rsidR="0038775E" w:rsidRPr="0038775E" w:rsidRDefault="0038775E" w:rsidP="0038775E">
      <w:pPr>
        <w:spacing w:after="0" w:line="240" w:lineRule="auto"/>
        <w:rPr>
          <w:rFonts w:ascii="Arial" w:eastAsia="Times New Roman" w:hAnsi="Arial" w:cs="Arial"/>
          <w:sz w:val="24"/>
          <w:szCs w:val="24"/>
          <w:lang w:val="gl-ES" w:eastAsia="es-ES"/>
        </w:rPr>
      </w:pPr>
    </w:p>
    <w:p w:rsidR="0038775E" w:rsidRPr="0038775E" w:rsidRDefault="0038775E" w:rsidP="0038775E">
      <w:pPr>
        <w:spacing w:after="0" w:line="240" w:lineRule="auto"/>
        <w:rPr>
          <w:rFonts w:ascii="Arial" w:eastAsia="Times New Roman" w:hAnsi="Arial" w:cs="Arial"/>
          <w:sz w:val="24"/>
          <w:szCs w:val="24"/>
          <w:lang w:val="gl-ES" w:eastAsia="es-ES"/>
        </w:rPr>
      </w:pPr>
      <w:r w:rsidRPr="0038775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gl-ES" w:eastAsia="es-ES"/>
        </w:rPr>
        <w:t>2. Por outros motivos. Indíqueos:</w:t>
      </w:r>
    </w:p>
    <w:p w:rsidR="0038775E" w:rsidRPr="0038775E" w:rsidRDefault="0038775E" w:rsidP="0038775E">
      <w:pPr>
        <w:spacing w:after="0" w:line="240" w:lineRule="auto"/>
        <w:rPr>
          <w:rFonts w:ascii="Arial" w:eastAsia="Times New Roman" w:hAnsi="Arial" w:cs="Arial"/>
          <w:sz w:val="24"/>
          <w:szCs w:val="24"/>
          <w:lang w:val="gl-ES" w:eastAsia="es-ES"/>
        </w:rPr>
      </w:pPr>
    </w:p>
    <w:p w:rsidR="0038775E" w:rsidRPr="0038775E" w:rsidRDefault="0038775E" w:rsidP="0038775E">
      <w:pPr>
        <w:spacing w:after="0" w:line="240" w:lineRule="auto"/>
        <w:rPr>
          <w:rFonts w:ascii="Arial" w:eastAsia="Times New Roman" w:hAnsi="Arial" w:cs="Arial"/>
          <w:sz w:val="24"/>
          <w:szCs w:val="24"/>
          <w:lang w:val="gl-ES" w:eastAsia="es-ES"/>
        </w:rPr>
      </w:pPr>
    </w:p>
    <w:p w:rsidR="0038775E" w:rsidRPr="0038775E" w:rsidRDefault="0038775E" w:rsidP="0038775E">
      <w:pPr>
        <w:spacing w:after="0" w:line="240" w:lineRule="auto"/>
        <w:rPr>
          <w:rFonts w:ascii="Arial" w:eastAsia="Times New Roman" w:hAnsi="Arial" w:cs="Arial"/>
          <w:sz w:val="24"/>
          <w:szCs w:val="24"/>
          <w:lang w:val="gl-ES" w:eastAsia="es-ES"/>
        </w:rPr>
      </w:pPr>
    </w:p>
    <w:p w:rsidR="0038775E" w:rsidRPr="0038775E" w:rsidRDefault="0038775E" w:rsidP="0038775E">
      <w:pPr>
        <w:spacing w:after="0" w:line="240" w:lineRule="auto"/>
        <w:rPr>
          <w:rFonts w:ascii="Arial" w:eastAsia="Times New Roman" w:hAnsi="Arial" w:cs="Arial"/>
          <w:sz w:val="24"/>
          <w:szCs w:val="24"/>
          <w:lang w:val="gl-ES" w:eastAsia="es-ES"/>
        </w:rPr>
      </w:pPr>
    </w:p>
    <w:p w:rsidR="0038775E" w:rsidRPr="0038775E" w:rsidRDefault="0038775E" w:rsidP="0038775E">
      <w:pPr>
        <w:spacing w:after="0" w:line="240" w:lineRule="auto"/>
        <w:rPr>
          <w:rFonts w:ascii="Arial" w:eastAsia="Times New Roman" w:hAnsi="Arial" w:cs="Arial"/>
          <w:sz w:val="24"/>
          <w:szCs w:val="24"/>
          <w:lang w:val="gl-ES" w:eastAsia="es-ES"/>
        </w:rPr>
      </w:pPr>
    </w:p>
    <w:p w:rsidR="0038775E" w:rsidRPr="0038775E" w:rsidRDefault="0038775E" w:rsidP="0038775E">
      <w:pPr>
        <w:spacing w:after="0" w:line="240" w:lineRule="auto"/>
        <w:rPr>
          <w:rFonts w:ascii="Arial" w:eastAsia="Times New Roman" w:hAnsi="Arial" w:cs="Arial"/>
          <w:sz w:val="24"/>
          <w:szCs w:val="24"/>
          <w:lang w:val="gl-ES" w:eastAsia="es-ES"/>
        </w:rPr>
      </w:pPr>
      <w:r w:rsidRPr="0038775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gl-ES" w:eastAsia="es-ES"/>
        </w:rPr>
        <w:t>........................................................., ......</w:t>
      </w:r>
      <w:r w:rsidR="00F6788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gl-ES" w:eastAsia="es-ES"/>
        </w:rPr>
        <w:t>.. de .................. de 2021</w:t>
      </w:r>
      <w:bookmarkStart w:id="0" w:name="_GoBack"/>
      <w:bookmarkEnd w:id="0"/>
      <w:r w:rsidRPr="0038775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gl-ES" w:eastAsia="es-ES"/>
        </w:rPr>
        <w:t>.</w:t>
      </w:r>
    </w:p>
    <w:p w:rsidR="0038775E" w:rsidRPr="0038775E" w:rsidRDefault="0038775E" w:rsidP="0038775E">
      <w:pPr>
        <w:spacing w:after="0" w:line="240" w:lineRule="auto"/>
        <w:rPr>
          <w:rFonts w:ascii="Arial" w:eastAsia="Times New Roman" w:hAnsi="Arial" w:cs="Arial"/>
          <w:sz w:val="24"/>
          <w:szCs w:val="24"/>
          <w:lang w:val="gl-ES" w:eastAsia="es-ES"/>
        </w:rPr>
      </w:pPr>
    </w:p>
    <w:p w:rsidR="0038775E" w:rsidRPr="0038775E" w:rsidRDefault="0038775E" w:rsidP="0038775E">
      <w:pPr>
        <w:spacing w:after="0" w:line="240" w:lineRule="auto"/>
        <w:rPr>
          <w:rFonts w:ascii="Arial" w:eastAsia="Times New Roman" w:hAnsi="Arial" w:cs="Arial"/>
          <w:sz w:val="24"/>
          <w:szCs w:val="24"/>
          <w:lang w:val="gl-ES" w:eastAsia="es-ES"/>
        </w:rPr>
      </w:pPr>
    </w:p>
    <w:p w:rsidR="0038775E" w:rsidRPr="0038775E" w:rsidRDefault="0038775E" w:rsidP="0038775E">
      <w:pPr>
        <w:spacing w:after="0" w:line="240" w:lineRule="auto"/>
        <w:rPr>
          <w:rFonts w:ascii="Arial" w:eastAsia="Times New Roman" w:hAnsi="Arial" w:cs="Arial"/>
          <w:sz w:val="24"/>
          <w:szCs w:val="24"/>
          <w:lang w:val="gl-ES" w:eastAsia="es-ES"/>
        </w:rPr>
      </w:pPr>
    </w:p>
    <w:p w:rsidR="0038775E" w:rsidRPr="0038775E" w:rsidRDefault="0038775E" w:rsidP="0038775E">
      <w:pPr>
        <w:spacing w:after="0" w:line="240" w:lineRule="auto"/>
        <w:rPr>
          <w:rFonts w:ascii="Arial" w:eastAsia="Times New Roman" w:hAnsi="Arial" w:cs="Arial"/>
          <w:sz w:val="24"/>
          <w:szCs w:val="24"/>
          <w:lang w:val="gl-ES" w:eastAsia="es-ES"/>
        </w:rPr>
      </w:pPr>
      <w:r w:rsidRPr="0038775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gl-ES" w:eastAsia="es-ES"/>
        </w:rPr>
        <w:t>Asinado: ......................................................</w:t>
      </w:r>
    </w:p>
    <w:p w:rsidR="0038775E" w:rsidRPr="0038775E" w:rsidRDefault="0038775E" w:rsidP="0038775E">
      <w:pPr>
        <w:spacing w:after="0" w:line="240" w:lineRule="auto"/>
        <w:rPr>
          <w:rFonts w:ascii="Arial" w:eastAsia="Times New Roman" w:hAnsi="Arial" w:cs="Arial"/>
          <w:sz w:val="24"/>
          <w:szCs w:val="24"/>
          <w:lang w:val="gl-ES" w:eastAsia="es-ES"/>
        </w:rPr>
      </w:pPr>
    </w:p>
    <w:p w:rsidR="00D86441" w:rsidRPr="0038775E" w:rsidRDefault="00D86441">
      <w:pPr>
        <w:rPr>
          <w:rFonts w:ascii="Arial" w:hAnsi="Arial" w:cs="Arial"/>
          <w:sz w:val="24"/>
          <w:szCs w:val="24"/>
          <w:lang w:val="gl-ES"/>
        </w:rPr>
      </w:pPr>
    </w:p>
    <w:sectPr w:rsidR="00D86441" w:rsidRPr="0038775E" w:rsidSect="0038775E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75E"/>
    <w:rsid w:val="0038775E"/>
    <w:rsid w:val="00D86441"/>
    <w:rsid w:val="00F6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4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8605C5B0</Template>
  <TotalTime>6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Auxiliar - Salgado Díaz, Mª José</cp:lastModifiedBy>
  <cp:revision>2</cp:revision>
  <dcterms:created xsi:type="dcterms:W3CDTF">2020-09-14T08:22:00Z</dcterms:created>
  <dcterms:modified xsi:type="dcterms:W3CDTF">2021-06-03T09:27:00Z</dcterms:modified>
</cp:coreProperties>
</file>